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A4" w:rsidRPr="00FB166D" w:rsidRDefault="00FB166D" w:rsidP="00FB166D">
      <w:pPr>
        <w:spacing w:before="0" w:after="160" w:line="259" w:lineRule="auto"/>
        <w:jc w:val="left"/>
        <w:rPr>
          <w:rFonts w:ascii="Arial" w:hAnsi="Arial" w:cs="Arial"/>
          <w:b/>
          <w:i/>
          <w:sz w:val="32"/>
        </w:rPr>
      </w:pPr>
      <w:r w:rsidRPr="00FB166D">
        <w:rPr>
          <w:rFonts w:ascii="Arial" w:hAnsi="Arial" w:cs="Arial"/>
          <w:b/>
          <w:i/>
          <w:sz w:val="32"/>
        </w:rPr>
        <w:t xml:space="preserve">FORM </w:t>
      </w:r>
      <w:r w:rsidR="00C12FB4">
        <w:rPr>
          <w:rFonts w:ascii="Arial" w:hAnsi="Arial" w:cs="Arial"/>
          <w:b/>
          <w:i/>
          <w:sz w:val="32"/>
        </w:rPr>
        <w:t>A</w:t>
      </w:r>
      <w:r w:rsidRPr="00FB166D">
        <w:rPr>
          <w:rFonts w:ascii="Arial" w:hAnsi="Arial" w:cs="Arial"/>
          <w:b/>
          <w:i/>
          <w:sz w:val="32"/>
        </w:rPr>
        <w:t>2.3</w:t>
      </w:r>
      <w:r w:rsidRPr="00FB166D">
        <w:rPr>
          <w:rFonts w:ascii="Arial" w:hAnsi="Arial" w:cs="Arial"/>
          <w:b/>
          <w:i/>
          <w:sz w:val="32"/>
        </w:rPr>
        <w:tab/>
        <w:t>INFORMATION FOR</w:t>
      </w:r>
      <w:r w:rsidR="006534A4" w:rsidRPr="00FB166D">
        <w:rPr>
          <w:rFonts w:ascii="Arial" w:hAnsi="Arial" w:cs="Arial"/>
          <w:b/>
          <w:i/>
          <w:sz w:val="32"/>
        </w:rPr>
        <w:t xml:space="preserve"> LODGING PARTY</w:t>
      </w:r>
    </w:p>
    <w:p w:rsidR="006534A4" w:rsidRPr="00FB166D" w:rsidRDefault="006534A4" w:rsidP="00FB166D">
      <w:pPr>
        <w:spacing w:before="0" w:after="160" w:line="259" w:lineRule="auto"/>
        <w:rPr>
          <w:rFonts w:ascii="Arial" w:hAnsi="Arial" w:cs="Arial"/>
          <w:b/>
          <w:i/>
          <w:sz w:val="28"/>
          <w:szCs w:val="28"/>
        </w:rPr>
      </w:pPr>
      <w:r w:rsidRPr="00FB166D">
        <w:rPr>
          <w:rFonts w:ascii="Arial" w:hAnsi="Arial" w:cs="Arial"/>
          <w:b/>
          <w:i/>
          <w:sz w:val="28"/>
          <w:szCs w:val="28"/>
        </w:rPr>
        <w:t>A</w:t>
      </w:r>
      <w:r w:rsidR="00FB166D" w:rsidRPr="00FB166D">
        <w:rPr>
          <w:rFonts w:ascii="Arial" w:hAnsi="Arial" w:cs="Arial"/>
          <w:b/>
          <w:i/>
          <w:sz w:val="28"/>
          <w:szCs w:val="28"/>
        </w:rPr>
        <w:t xml:space="preserve">pplication by Billing </w:t>
      </w:r>
      <w:r w:rsidRPr="00FB166D">
        <w:rPr>
          <w:rFonts w:ascii="Arial" w:hAnsi="Arial" w:cs="Arial"/>
          <w:b/>
          <w:i/>
          <w:sz w:val="28"/>
          <w:szCs w:val="28"/>
        </w:rPr>
        <w:t>Law Practice</w:t>
      </w:r>
      <w:r w:rsidR="00FB166D" w:rsidRPr="00FB166D">
        <w:rPr>
          <w:rFonts w:ascii="Arial" w:hAnsi="Arial" w:cs="Arial"/>
          <w:b/>
          <w:i/>
          <w:sz w:val="28"/>
          <w:szCs w:val="28"/>
        </w:rPr>
        <w:t xml:space="preserve"> v Retaining law Practice</w:t>
      </w:r>
    </w:p>
    <w:p w:rsidR="00664AB1" w:rsidRDefault="00664AB1" w:rsidP="00DA48DF">
      <w:pPr>
        <w:spacing w:line="240" w:lineRule="auto"/>
        <w:rPr>
          <w:rFonts w:ascii="Arial" w:hAnsi="Arial" w:cs="Arial"/>
          <w:b/>
          <w:sz w:val="22"/>
        </w:rPr>
      </w:pPr>
    </w:p>
    <w:p w:rsidR="00664AB1" w:rsidRDefault="00664AB1" w:rsidP="00664AB1">
      <w:pPr>
        <w:spacing w:line="240" w:lineRule="auto"/>
        <w:rPr>
          <w:i/>
          <w:sz w:val="22"/>
        </w:rPr>
      </w:pPr>
      <w:r>
        <w:rPr>
          <w:rFonts w:ascii="Arial" w:hAnsi="Arial" w:cs="Arial"/>
          <w:b/>
        </w:rPr>
        <w:t xml:space="preserve">Form </w:t>
      </w:r>
      <w:r w:rsidR="00C12FB4">
        <w:rPr>
          <w:rFonts w:ascii="Arial" w:hAnsi="Arial" w:cs="Arial"/>
          <w:b/>
        </w:rPr>
        <w:t>A</w:t>
      </w:r>
      <w:bookmarkStart w:id="0" w:name="_GoBack"/>
      <w:bookmarkEnd w:id="0"/>
      <w:r>
        <w:rPr>
          <w:rFonts w:ascii="Arial" w:hAnsi="Arial" w:cs="Arial"/>
          <w:b/>
        </w:rPr>
        <w:t xml:space="preserve">2.3 is intended for applications under both </w:t>
      </w:r>
      <w:r>
        <w:rPr>
          <w:rFonts w:ascii="Arial" w:hAnsi="Arial" w:cs="Arial"/>
          <w:b/>
          <w:i/>
        </w:rPr>
        <w:t>Legal Profession Uniform Law (NSW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(which applies if first instructions given on or after 1 July 2015)</w:t>
      </w:r>
      <w:r>
        <w:rPr>
          <w:rFonts w:ascii="Arial" w:hAnsi="Arial" w:cs="Arial"/>
          <w:b/>
        </w:rPr>
        <w:t xml:space="preserve"> and/or the </w:t>
      </w:r>
      <w:r>
        <w:rPr>
          <w:rFonts w:ascii="Arial" w:hAnsi="Arial" w:cs="Arial"/>
          <w:b/>
          <w:i/>
        </w:rPr>
        <w:t>Legal Profession Act 2004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which applies if first instructions given before 1 July 2015).</w:t>
      </w:r>
    </w:p>
    <w:p w:rsidR="00664AB1" w:rsidRDefault="00664AB1" w:rsidP="00DA48DF">
      <w:pPr>
        <w:spacing w:line="240" w:lineRule="auto"/>
        <w:rPr>
          <w:rFonts w:ascii="Arial" w:hAnsi="Arial" w:cs="Arial"/>
          <w:b/>
          <w:sz w:val="22"/>
        </w:rPr>
      </w:pPr>
    </w:p>
    <w:p w:rsidR="00DA48DF" w:rsidRDefault="00DA48DF" w:rsidP="00DA48DF">
      <w:pPr>
        <w:spacing w:line="240" w:lineRule="auto"/>
        <w:rPr>
          <w:i/>
          <w:sz w:val="22"/>
        </w:rPr>
      </w:pPr>
      <w:r>
        <w:rPr>
          <w:rFonts w:ascii="Arial" w:hAnsi="Arial" w:cs="Arial"/>
          <w:b/>
          <w:sz w:val="22"/>
        </w:rPr>
        <w:t>(</w:t>
      </w:r>
      <w:r>
        <w:rPr>
          <w:i/>
          <w:sz w:val="22"/>
        </w:rPr>
        <w:t xml:space="preserve">For corresponding applications under the Legal Profession Act 1987 </w:t>
      </w:r>
      <w:proofErr w:type="spellStart"/>
      <w:r>
        <w:rPr>
          <w:i/>
          <w:sz w:val="22"/>
        </w:rPr>
        <w:t>Pt</w:t>
      </w:r>
      <w:proofErr w:type="spellEnd"/>
      <w:r>
        <w:rPr>
          <w:i/>
          <w:sz w:val="22"/>
        </w:rPr>
        <w:t xml:space="preserve"> 11 as preserved by the Legal Profession Act 2004 </w:t>
      </w:r>
      <w:proofErr w:type="spellStart"/>
      <w:r>
        <w:rPr>
          <w:i/>
          <w:sz w:val="22"/>
        </w:rPr>
        <w:t>Sch</w:t>
      </w:r>
      <w:proofErr w:type="spellEnd"/>
      <w:r>
        <w:rPr>
          <w:i/>
          <w:sz w:val="22"/>
        </w:rPr>
        <w:t xml:space="preserve"> 9 cl 18, adapt this form appropriately).  </w:t>
      </w:r>
    </w:p>
    <w:p w:rsidR="00DA48DF" w:rsidRPr="00FB166D" w:rsidRDefault="00DA48DF" w:rsidP="006534A4">
      <w:pPr>
        <w:spacing w:before="0" w:after="160" w:line="259" w:lineRule="auto"/>
        <w:jc w:val="left"/>
        <w:rPr>
          <w:rFonts w:ascii="Arial" w:hAnsi="Arial" w:cs="Arial"/>
          <w:sz w:val="16"/>
          <w:szCs w:val="16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 xml:space="preserve"> Please read the application carefully and complete it in full and attach necessary documents as requested in the application.</w:t>
      </w:r>
    </w:p>
    <w:p w:rsidR="00FB166D" w:rsidRPr="00FB166D" w:rsidRDefault="00FB166D" w:rsidP="00FB166D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FB166D" w:rsidRPr="00FB166D" w:rsidRDefault="00FB166D" w:rsidP="00FB166D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If first instructions </w:t>
      </w:r>
      <w:r w:rsidRPr="00FB166D">
        <w:rPr>
          <w:rFonts w:ascii="Arial" w:hAnsi="Arial" w:cs="Arial"/>
        </w:rPr>
        <w:t xml:space="preserve">given after 1 July 2015 and the Legal Profession Uniform Law </w:t>
      </w:r>
      <w:proofErr w:type="gramStart"/>
      <w:r w:rsidRPr="00FB166D">
        <w:rPr>
          <w:rFonts w:ascii="Arial" w:hAnsi="Arial" w:cs="Arial"/>
        </w:rPr>
        <w:t>applies</w:t>
      </w:r>
      <w:proofErr w:type="gramEnd"/>
      <w:r w:rsidRPr="00FB166D">
        <w:rPr>
          <w:rFonts w:ascii="Arial" w:hAnsi="Arial" w:cs="Arial"/>
        </w:rPr>
        <w:t xml:space="preserve">, this application must be </w:t>
      </w:r>
      <w:r w:rsidRPr="00FB166D">
        <w:rPr>
          <w:rFonts w:ascii="Arial" w:hAnsi="Arial" w:cs="Arial"/>
          <w:b/>
        </w:rPr>
        <w:t>lodged within 12 months</w:t>
      </w:r>
      <w:r w:rsidRPr="00FB166D">
        <w:rPr>
          <w:rFonts w:ascii="Arial" w:hAnsi="Arial" w:cs="Arial"/>
        </w:rPr>
        <w:t xml:space="preserve"> after (in summary) the bill was given or request for payment made or the legal costs paid if no bill given. </w:t>
      </w:r>
    </w:p>
    <w:p w:rsidR="006534A4" w:rsidRPr="00FB166D" w:rsidRDefault="006534A4" w:rsidP="006534A4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  <w:b/>
        </w:rPr>
        <w:t>Three hard copies of the application</w:t>
      </w:r>
      <w:r w:rsidRPr="00FB166D">
        <w:rPr>
          <w:rFonts w:ascii="Arial" w:hAnsi="Arial" w:cs="Arial"/>
        </w:rPr>
        <w:t xml:space="preserve"> and attachments are required by the Costs Assessment Section.  You should </w:t>
      </w:r>
      <w:r w:rsidRPr="00FB166D">
        <w:rPr>
          <w:rFonts w:ascii="Arial" w:hAnsi="Arial" w:cs="Arial"/>
          <w:b/>
        </w:rPr>
        <w:t>keep an extra copy for your records</w:t>
      </w:r>
      <w:r w:rsidRPr="00FB166D">
        <w:rPr>
          <w:rFonts w:ascii="Arial" w:hAnsi="Arial" w:cs="Arial"/>
        </w:rPr>
        <w:t xml:space="preserve"> – we do not return stamped copies.</w:t>
      </w:r>
    </w:p>
    <w:p w:rsidR="006534A4" w:rsidRPr="00FB166D" w:rsidRDefault="006534A4" w:rsidP="006534A4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 xml:space="preserve">An </w:t>
      </w:r>
      <w:r w:rsidRPr="00FB166D">
        <w:rPr>
          <w:rFonts w:ascii="Arial" w:hAnsi="Arial" w:cs="Arial"/>
          <w:b/>
        </w:rPr>
        <w:t>application fee</w:t>
      </w:r>
      <w:r w:rsidRPr="00FB166D">
        <w:rPr>
          <w:rFonts w:ascii="Arial" w:hAnsi="Arial" w:cs="Arial"/>
        </w:rPr>
        <w:t xml:space="preserve"> must be submitted being the greater of:</w:t>
      </w:r>
    </w:p>
    <w:p w:rsidR="006534A4" w:rsidRPr="00FB166D" w:rsidRDefault="006534A4" w:rsidP="006534A4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>$100 or</w:t>
      </w:r>
    </w:p>
    <w:p w:rsidR="006534A4" w:rsidRPr="00FB166D" w:rsidRDefault="006534A4" w:rsidP="006534A4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>1% of the unpaid bill or</w:t>
      </w:r>
    </w:p>
    <w:p w:rsidR="006534A4" w:rsidRPr="00FB166D" w:rsidRDefault="006534A4" w:rsidP="006534A4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>1% of the total costs in dispute.</w:t>
      </w:r>
    </w:p>
    <w:p w:rsidR="006534A4" w:rsidRPr="00FB166D" w:rsidRDefault="006534A4" w:rsidP="006534A4">
      <w:pPr>
        <w:pStyle w:val="ListParagraph"/>
        <w:spacing w:before="0" w:after="160" w:line="259" w:lineRule="auto"/>
        <w:ind w:left="1080"/>
        <w:jc w:val="left"/>
        <w:rPr>
          <w:rFonts w:ascii="Arial" w:hAnsi="Arial" w:cs="Arial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 xml:space="preserve">This </w:t>
      </w:r>
      <w:r w:rsidRPr="00FB166D">
        <w:rPr>
          <w:rFonts w:ascii="Arial" w:hAnsi="Arial" w:cs="Arial"/>
          <w:b/>
        </w:rPr>
        <w:t xml:space="preserve">fee can be paid by </w:t>
      </w:r>
      <w:r w:rsidRPr="00FB166D">
        <w:rPr>
          <w:rFonts w:ascii="Arial" w:hAnsi="Arial" w:cs="Arial"/>
        </w:rPr>
        <w:t>solicitor cheque, bank cheque or money order to Supreme Court of NSW or if attending in person only, by credit card.</w:t>
      </w:r>
    </w:p>
    <w:p w:rsidR="006534A4" w:rsidRPr="00FB166D" w:rsidRDefault="006534A4" w:rsidP="006534A4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>The application is lodged by:</w:t>
      </w:r>
    </w:p>
    <w:p w:rsidR="006534A4" w:rsidRPr="00FB166D" w:rsidRDefault="006534A4" w:rsidP="006534A4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  <w:b/>
        </w:rPr>
        <w:t>attending Level 5, Supreme Court, Law Courts Building Queens Square, Sydney</w:t>
      </w:r>
      <w:r w:rsidRPr="00FB166D">
        <w:rPr>
          <w:rFonts w:ascii="Arial" w:hAnsi="Arial" w:cs="Arial"/>
        </w:rPr>
        <w:t xml:space="preserve"> (business hours 9am – 5pm)  OR </w:t>
      </w:r>
    </w:p>
    <w:p w:rsidR="006534A4" w:rsidRPr="00FB166D" w:rsidRDefault="006534A4" w:rsidP="006534A4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 xml:space="preserve"> posting to </w:t>
      </w:r>
      <w:r w:rsidRPr="00FB166D">
        <w:rPr>
          <w:rFonts w:ascii="Arial" w:hAnsi="Arial" w:cs="Arial"/>
          <w:b/>
        </w:rPr>
        <w:t>Manager Costs Assessment, c/o Supreme Court of NSW, GPO Box 3, Sydney NSW 2001</w:t>
      </w:r>
      <w:r w:rsidRPr="00FB166D">
        <w:rPr>
          <w:rFonts w:ascii="Arial" w:hAnsi="Arial" w:cs="Arial"/>
        </w:rPr>
        <w:t xml:space="preserve"> </w:t>
      </w:r>
      <w:r w:rsidR="00664AB1">
        <w:rPr>
          <w:rFonts w:ascii="Arial" w:hAnsi="Arial" w:cs="Arial"/>
        </w:rPr>
        <w:t>or sending to DX 829 Sydney</w:t>
      </w:r>
    </w:p>
    <w:p w:rsidR="006534A4" w:rsidRPr="00FB166D" w:rsidRDefault="006534A4" w:rsidP="006534A4">
      <w:pPr>
        <w:pStyle w:val="ListParagraph"/>
        <w:spacing w:before="0" w:after="160" w:line="259" w:lineRule="auto"/>
        <w:ind w:left="1095"/>
        <w:jc w:val="left"/>
        <w:rPr>
          <w:rFonts w:ascii="Arial" w:hAnsi="Arial" w:cs="Arial"/>
        </w:rPr>
      </w:pPr>
    </w:p>
    <w:p w:rsidR="006534A4" w:rsidRPr="00FB166D" w:rsidRDefault="006534A4" w:rsidP="006534A4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FB166D">
        <w:rPr>
          <w:rFonts w:ascii="Arial" w:hAnsi="Arial" w:cs="Arial"/>
        </w:rPr>
        <w:t xml:space="preserve">Once application is received, the Manager Costs Assessment is required to send a copy of the application to the costs respondent with a notice requesting any objection within 21 days after receipt of that notice. </w:t>
      </w:r>
    </w:p>
    <w:p w:rsidR="006534A4" w:rsidRPr="00FB166D" w:rsidRDefault="006534A4" w:rsidP="006534A4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B02C57" w:rsidRDefault="006534A4" w:rsidP="00664AB1">
      <w:pPr>
        <w:pStyle w:val="ListParagraph"/>
        <w:numPr>
          <w:ilvl w:val="0"/>
          <w:numId w:val="9"/>
        </w:numPr>
        <w:spacing w:before="0" w:after="160" w:line="259" w:lineRule="auto"/>
        <w:jc w:val="left"/>
      </w:pPr>
      <w:r w:rsidRPr="00664AB1">
        <w:rPr>
          <w:rFonts w:ascii="Arial" w:hAnsi="Arial" w:cs="Arial"/>
        </w:rPr>
        <w:t>If any objection is received a copy is sent to the costs applicant for any response within a further 21 days</w:t>
      </w:r>
      <w:r w:rsidR="00664AB1" w:rsidRPr="00664AB1">
        <w:rPr>
          <w:rFonts w:ascii="Arial" w:hAnsi="Arial" w:cs="Arial"/>
        </w:rPr>
        <w:t xml:space="preserve">.  </w:t>
      </w:r>
      <w:r w:rsidRPr="00664AB1">
        <w:rPr>
          <w:rFonts w:ascii="Arial" w:hAnsi="Arial" w:cs="Arial"/>
        </w:rPr>
        <w:t>The application, objection and any response will then be referred to a Costs Assessor for assessment and parties will be advised of the assessor details.</w:t>
      </w:r>
    </w:p>
    <w:sectPr w:rsidR="00B02C57" w:rsidSect="00C55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6D" w:rsidRDefault="00FB166D" w:rsidP="00BD227C">
      <w:pPr>
        <w:spacing w:before="0" w:after="0" w:line="240" w:lineRule="auto"/>
      </w:pPr>
      <w:r>
        <w:separator/>
      </w:r>
    </w:p>
  </w:endnote>
  <w:endnote w:type="continuationSeparator" w:id="0">
    <w:p w:rsidR="00FB166D" w:rsidRDefault="00FB166D" w:rsidP="00BD2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6D" w:rsidRDefault="00FB166D" w:rsidP="00BD227C">
      <w:pPr>
        <w:spacing w:before="0" w:after="0" w:line="240" w:lineRule="auto"/>
      </w:pPr>
      <w:r>
        <w:separator/>
      </w:r>
    </w:p>
  </w:footnote>
  <w:footnote w:type="continuationSeparator" w:id="0">
    <w:p w:rsidR="00FB166D" w:rsidRDefault="00FB166D" w:rsidP="00BD22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6D" w:rsidRDefault="00FB16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105"/>
    <w:multiLevelType w:val="hybridMultilevel"/>
    <w:tmpl w:val="226AB794"/>
    <w:lvl w:ilvl="0" w:tplc="7DB0351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B431D"/>
    <w:multiLevelType w:val="hybridMultilevel"/>
    <w:tmpl w:val="25688084"/>
    <w:lvl w:ilvl="0" w:tplc="C8BEBE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F65A3"/>
    <w:multiLevelType w:val="hybridMultilevel"/>
    <w:tmpl w:val="391C4944"/>
    <w:lvl w:ilvl="0" w:tplc="1C5C6466">
      <w:start w:val="1"/>
      <w:numFmt w:val="upperLetter"/>
      <w:pStyle w:val="Heading2"/>
      <w:lvlText w:val="%1."/>
      <w:lvlJc w:val="center"/>
      <w:pPr>
        <w:ind w:left="10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51654663"/>
    <w:multiLevelType w:val="multilevel"/>
    <w:tmpl w:val="1B6094F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62367D90"/>
    <w:multiLevelType w:val="hybridMultilevel"/>
    <w:tmpl w:val="8402D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31F334F"/>
    <w:multiLevelType w:val="hybridMultilevel"/>
    <w:tmpl w:val="7BA04ADA"/>
    <w:lvl w:ilvl="0" w:tplc="AF1C4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56"/>
    <w:rsid w:val="00052405"/>
    <w:rsid w:val="00080183"/>
    <w:rsid w:val="000E400A"/>
    <w:rsid w:val="00151D4C"/>
    <w:rsid w:val="00160C7F"/>
    <w:rsid w:val="00163C11"/>
    <w:rsid w:val="00275E7F"/>
    <w:rsid w:val="0027779C"/>
    <w:rsid w:val="002E1DE6"/>
    <w:rsid w:val="002E2385"/>
    <w:rsid w:val="002F44FC"/>
    <w:rsid w:val="003246E4"/>
    <w:rsid w:val="003569F4"/>
    <w:rsid w:val="00397FE5"/>
    <w:rsid w:val="003B7B26"/>
    <w:rsid w:val="00402F3C"/>
    <w:rsid w:val="004C788C"/>
    <w:rsid w:val="005476F7"/>
    <w:rsid w:val="005545C5"/>
    <w:rsid w:val="005F2A14"/>
    <w:rsid w:val="00644CB8"/>
    <w:rsid w:val="006534A4"/>
    <w:rsid w:val="00664AB1"/>
    <w:rsid w:val="006B7155"/>
    <w:rsid w:val="006E6327"/>
    <w:rsid w:val="007F7C5E"/>
    <w:rsid w:val="0086635B"/>
    <w:rsid w:val="008E763F"/>
    <w:rsid w:val="0096609C"/>
    <w:rsid w:val="00A22366"/>
    <w:rsid w:val="00A4675B"/>
    <w:rsid w:val="00A55FDC"/>
    <w:rsid w:val="00A70221"/>
    <w:rsid w:val="00B02C57"/>
    <w:rsid w:val="00B640D1"/>
    <w:rsid w:val="00B73F66"/>
    <w:rsid w:val="00BB71BE"/>
    <w:rsid w:val="00BD227C"/>
    <w:rsid w:val="00BE2B2B"/>
    <w:rsid w:val="00C014BC"/>
    <w:rsid w:val="00C12FB4"/>
    <w:rsid w:val="00C55216"/>
    <w:rsid w:val="00CA494F"/>
    <w:rsid w:val="00CA4E88"/>
    <w:rsid w:val="00D0636A"/>
    <w:rsid w:val="00D11CBC"/>
    <w:rsid w:val="00D73456"/>
    <w:rsid w:val="00DA48DF"/>
    <w:rsid w:val="00DD5002"/>
    <w:rsid w:val="00E10742"/>
    <w:rsid w:val="00E125BC"/>
    <w:rsid w:val="00E943F8"/>
    <w:rsid w:val="00EB4233"/>
    <w:rsid w:val="00EC4055"/>
    <w:rsid w:val="00EE3039"/>
    <w:rsid w:val="00F51C8D"/>
    <w:rsid w:val="00FB166D"/>
    <w:rsid w:val="00FC749D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7e52b7a9-5233-4cea-827d-64fb125b94c4</TermId>
        </TermInfo>
      </Terms>
    </bc56bdda6a6a44c48d8cfdd96ad4c147>
    <TaxCatchAll xmlns="78ceabd1-b973-4272-a749-19f2930e93ab">
      <Value>77</Value>
      <Value>13</Value>
    </TaxCatchAll>
  </documentManagement>
</p:properties>
</file>

<file path=customXml/itemProps1.xml><?xml version="1.0" encoding="utf-8"?>
<ds:datastoreItem xmlns:ds="http://schemas.openxmlformats.org/officeDocument/2006/customXml" ds:itemID="{FE11C960-ABF6-4F61-8E78-DB3F6D2F785C}"/>
</file>

<file path=customXml/itemProps2.xml><?xml version="1.0" encoding="utf-8"?>
<ds:datastoreItem xmlns:ds="http://schemas.openxmlformats.org/officeDocument/2006/customXml" ds:itemID="{E8BB3FAC-54B2-459E-AB5A-60E58F638C5B}"/>
</file>

<file path=customXml/itemProps3.xml><?xml version="1.0" encoding="utf-8"?>
<ds:datastoreItem xmlns:ds="http://schemas.openxmlformats.org/officeDocument/2006/customXml" ds:itemID="{AF81D523-62E5-4E52-9F57-1B227DB5A31B}"/>
</file>

<file path=customXml/itemProps4.xml><?xml version="1.0" encoding="utf-8"?>
<ds:datastoreItem xmlns:ds="http://schemas.openxmlformats.org/officeDocument/2006/customXml" ds:itemID="{34B7CE06-9116-4216-9A0C-46E136E16674}"/>
</file>

<file path=docProps/app.xml><?xml version="1.0" encoding="utf-8"?>
<Properties xmlns="http://schemas.openxmlformats.org/officeDocument/2006/extended-properties" xmlns:vt="http://schemas.openxmlformats.org/officeDocument/2006/docPropsVTypes">
  <Template>1161B24A.dotm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Jennifer Hedge</cp:lastModifiedBy>
  <cp:revision>4</cp:revision>
  <cp:lastPrinted>2015-09-29T21:42:00Z</cp:lastPrinted>
  <dcterms:created xsi:type="dcterms:W3CDTF">2016-03-29T02:48:00Z</dcterms:created>
  <dcterms:modified xsi:type="dcterms:W3CDTF">2016-03-31T04:41:00Z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13;#Forms ＆ Fees|87a95720-8126-4013-879b-cf67844ef3a0</vt:lpwstr>
  </property>
  <property fmtid="{D5CDD505-2E9C-101B-9397-08002B2CF9AE}" pid="4" name="DC.Type.DocType (JSMS">
    <vt:lpwstr>77;#Factsheet|7e52b7a9-5233-4cea-827d-64fb125b94c4</vt:lpwstr>
  </property>
</Properties>
</file>