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1C" w:rsidRDefault="00DF381C" w:rsidP="00DF381C">
      <w:pPr>
        <w:pStyle w:val="BodyText"/>
      </w:pPr>
      <w:bookmarkStart w:id="0" w:name="_GoBack"/>
      <w:bookmarkEnd w:id="0"/>
      <w:r>
        <w:t>Form 6A (version 1</w:t>
      </w:r>
      <w:proofErr w:type="gramStart"/>
      <w:r>
        <w:t>)</w:t>
      </w:r>
      <w:proofErr w:type="gramEnd"/>
      <w:r>
        <w:br/>
        <w:t>UCPR 6.9, 6.11</w:t>
      </w:r>
    </w:p>
    <w:p w:rsidR="00DF381C" w:rsidRDefault="00DF381C" w:rsidP="00DF381C">
      <w:pPr>
        <w:pStyle w:val="Heading1"/>
        <w:jc w:val="center"/>
      </w:pPr>
      <w:r>
        <w:t>APPEARANCE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5"/>
        <w:gridCol w:w="5731"/>
      </w:tblGrid>
      <w:tr w:rsidR="00DF381C" w:rsidTr="0067546E">
        <w:trPr>
          <w:cantSplit/>
        </w:trPr>
        <w:tc>
          <w:tcPr>
            <w:tcW w:w="9026" w:type="dxa"/>
            <w:gridSpan w:val="2"/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731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Supreme Court of NSW</w:t>
            </w: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Division</w:t>
            </w:r>
          </w:p>
        </w:tc>
        <w:tc>
          <w:tcPr>
            <w:tcW w:w="5731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Equity</w:t>
            </w: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List</w:t>
            </w:r>
          </w:p>
        </w:tc>
        <w:tc>
          <w:tcPr>
            <w:tcW w:w="5731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Adoptions</w:t>
            </w: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731" w:type="dxa"/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rPr>
          <w:cantSplit/>
        </w:trPr>
        <w:tc>
          <w:tcPr>
            <w:tcW w:w="9026" w:type="dxa"/>
            <w:gridSpan w:val="2"/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DF381C" w:rsidTr="0067546E">
        <w:trPr>
          <w:cantSplit/>
        </w:trPr>
        <w:tc>
          <w:tcPr>
            <w:tcW w:w="9026" w:type="dxa"/>
            <w:gridSpan w:val="2"/>
          </w:tcPr>
          <w:p w:rsidR="00DF381C" w:rsidRPr="00F83AEB" w:rsidRDefault="00DF381C" w:rsidP="0067546E">
            <w:pPr>
              <w:spacing w:before="60" w:after="60" w:line="240" w:lineRule="auto"/>
              <w:jc w:val="center"/>
              <w:rPr>
                <w:b/>
                <w:u w:val="single"/>
              </w:rPr>
            </w:pPr>
            <w:r w:rsidRPr="00F83AEB">
              <w:rPr>
                <w:b/>
                <w:u w:val="single"/>
              </w:rPr>
              <w:t>Adoption Act 2000</w:t>
            </w: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Plaintiff</w:t>
            </w:r>
            <w:r w:rsidR="00B53668">
              <w:rPr>
                <w:rStyle w:val="FootnoteReference"/>
              </w:rPr>
              <w:footnoteReference w:id="1"/>
            </w:r>
          </w:p>
        </w:tc>
        <w:tc>
          <w:tcPr>
            <w:tcW w:w="5731" w:type="dxa"/>
          </w:tcPr>
          <w:p w:rsidR="00DF381C" w:rsidRPr="00131B28" w:rsidRDefault="00DF381C" w:rsidP="0067546E">
            <w:pPr>
              <w:spacing w:before="60" w:after="60" w:line="240" w:lineRule="auto"/>
              <w:rPr>
                <w:b/>
              </w:rPr>
            </w:pP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Child’s name</w:t>
            </w:r>
          </w:p>
        </w:tc>
        <w:tc>
          <w:tcPr>
            <w:tcW w:w="5731" w:type="dxa"/>
          </w:tcPr>
          <w:p w:rsidR="00DF381C" w:rsidRPr="00F83AEB" w:rsidRDefault="00DF381C" w:rsidP="0067546E">
            <w:pPr>
              <w:spacing w:before="60" w:after="60" w:line="240" w:lineRule="auto"/>
              <w:rPr>
                <w:b/>
              </w:rPr>
            </w:pPr>
          </w:p>
        </w:tc>
      </w:tr>
      <w:tr w:rsidR="00DF381C" w:rsidTr="0067546E">
        <w:trPr>
          <w:cantSplit/>
        </w:trPr>
        <w:tc>
          <w:tcPr>
            <w:tcW w:w="3295" w:type="dxa"/>
          </w:tcPr>
          <w:p w:rsidR="00DF381C" w:rsidRDefault="00DF381C" w:rsidP="0067546E">
            <w:pPr>
              <w:spacing w:after="0" w:line="240" w:lineRule="auto"/>
            </w:pPr>
            <w:r>
              <w:t>Child’s date of birth</w:t>
            </w:r>
          </w:p>
        </w:tc>
        <w:tc>
          <w:tcPr>
            <w:tcW w:w="5731" w:type="dxa"/>
          </w:tcPr>
          <w:p w:rsidR="00DF381C" w:rsidRDefault="00DF381C" w:rsidP="0067546E">
            <w:pPr>
              <w:spacing w:after="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  <w:r>
              <w:t>Filed for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  <w:r>
              <w:t>Legal representative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  <w:r>
              <w:t>Legal representative reference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  <w:r>
              <w:t>Contact name and telephone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  <w:r>
              <w:t>Contact email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APPEARANCE</w:t>
            </w:r>
          </w:p>
        </w:tc>
      </w:tr>
    </w:tbl>
    <w:p w:rsidR="00DF381C" w:rsidRDefault="00DF381C" w:rsidP="00DF381C">
      <w:pPr>
        <w:rPr>
          <w:b/>
        </w:rPr>
      </w:pPr>
    </w:p>
    <w:p w:rsidR="00DF381C" w:rsidRPr="00B136A4" w:rsidRDefault="00DF381C" w:rsidP="00DF381C">
      <w:r>
        <w:rPr>
          <w:b/>
        </w:rPr>
        <w:t xml:space="preserve">…………………………………………………………………. </w:t>
      </w:r>
      <w:r>
        <w:t>appears and opposes the making of an adoption order.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96"/>
        <w:gridCol w:w="5746"/>
      </w:tblGrid>
      <w:tr w:rsidR="00DF381C" w:rsidTr="0067546E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keepNext/>
              <w:spacing w:before="60" w:after="60" w:line="240" w:lineRule="auto"/>
            </w:pPr>
            <w:r>
              <w:t>Signature of legal representative</w:t>
            </w:r>
          </w:p>
        </w:tc>
        <w:tc>
          <w:tcPr>
            <w:tcW w:w="5777" w:type="dxa"/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keepNext/>
              <w:spacing w:before="60" w:after="60" w:line="240" w:lineRule="auto"/>
            </w:pPr>
            <w:r>
              <w:t>Signature of or on behalf of party if not legally represented</w:t>
            </w:r>
          </w:p>
        </w:tc>
        <w:tc>
          <w:tcPr>
            <w:tcW w:w="5777" w:type="dxa"/>
          </w:tcPr>
          <w:p w:rsidR="00DF381C" w:rsidRDefault="00DF381C" w:rsidP="0067546E">
            <w:pPr>
              <w:spacing w:before="60" w:after="60" w:line="240" w:lineRule="auto"/>
            </w:pP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[</w:t>
            </w:r>
            <w:proofErr w:type="spellStart"/>
            <w:r>
              <w:t>eg</w:t>
            </w:r>
            <w:proofErr w:type="spellEnd"/>
            <w:r>
              <w:t xml:space="preserve"> solicitor, authorised officer, role of party]</w:t>
            </w: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:rsidR="00DF381C" w:rsidRDefault="00DF381C" w:rsidP="0067546E">
            <w:pPr>
              <w:spacing w:before="60" w:after="60" w:line="240" w:lineRule="auto"/>
            </w:pPr>
          </w:p>
        </w:tc>
      </w:tr>
    </w:tbl>
    <w:p w:rsidR="00DF381C" w:rsidRDefault="00DF381C" w:rsidP="00DF381C">
      <w:pPr>
        <w:spacing w:before="60" w:after="60"/>
        <w:jc w:val="center"/>
        <w:rPr>
          <w:sz w:val="18"/>
          <w:szCs w:val="1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42"/>
      </w:tblGrid>
      <w:tr w:rsidR="00DF381C" w:rsidTr="0067546E">
        <w:trPr>
          <w:cantSplit/>
        </w:trPr>
        <w:tc>
          <w:tcPr>
            <w:tcW w:w="9287" w:type="dxa"/>
            <w:shd w:val="clear" w:color="auto" w:fill="D9D9D9"/>
          </w:tcPr>
          <w:p w:rsidR="00DF381C" w:rsidRDefault="00DF381C" w:rsidP="0067546E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DETAILS ABOUT FILING PARTY</w:t>
            </w:r>
          </w:p>
        </w:tc>
      </w:tr>
    </w:tbl>
    <w:p w:rsidR="00DF381C" w:rsidRDefault="00DF381C" w:rsidP="00DF381C">
      <w:pPr>
        <w:keepNext/>
        <w:spacing w:after="0"/>
      </w:pPr>
      <w:r>
        <w:rPr>
          <w:b/>
        </w:rPr>
        <w:t>Filing party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95"/>
        <w:gridCol w:w="1915"/>
        <w:gridCol w:w="958"/>
        <w:gridCol w:w="958"/>
        <w:gridCol w:w="1916"/>
      </w:tblGrid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777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  <w:vMerge w:val="restart"/>
          </w:tcPr>
          <w:p w:rsidR="00DF381C" w:rsidRDefault="00DF381C" w:rsidP="0067546E">
            <w:pPr>
              <w:spacing w:before="60" w:after="60" w:line="240" w:lineRule="auto"/>
            </w:pPr>
            <w:proofErr w:type="gramStart"/>
            <w:r>
              <w:t>Address</w:t>
            </w:r>
            <w:proofErr w:type="gramEnd"/>
            <w:r>
              <w:br/>
            </w:r>
            <w:r>
              <w:rPr>
                <w:sz w:val="18"/>
                <w:szCs w:val="18"/>
              </w:rPr>
              <w:t>[The filing party must give the party's address.]</w:t>
            </w:r>
          </w:p>
        </w:tc>
        <w:tc>
          <w:tcPr>
            <w:tcW w:w="2888" w:type="dxa"/>
            <w:gridSpan w:val="2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2889" w:type="dxa"/>
            <w:gridSpan w:val="2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  <w:vMerge/>
          </w:tcPr>
          <w:p w:rsidR="00DF381C" w:rsidRDefault="00DF381C" w:rsidP="0067546E">
            <w:pPr>
              <w:spacing w:before="60" w:after="60" w:line="240" w:lineRule="auto"/>
            </w:pPr>
          </w:p>
        </w:tc>
        <w:tc>
          <w:tcPr>
            <w:tcW w:w="1925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926" w:type="dxa"/>
            <w:gridSpan w:val="2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926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  <w:vMerge/>
          </w:tcPr>
          <w:p w:rsidR="00DF381C" w:rsidRDefault="00DF381C" w:rsidP="0067546E">
            <w:pPr>
              <w:spacing w:before="60" w:after="60" w:line="240" w:lineRule="auto"/>
            </w:pPr>
          </w:p>
        </w:tc>
        <w:tc>
          <w:tcPr>
            <w:tcW w:w="1925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926" w:type="dxa"/>
            <w:gridSpan w:val="2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926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  <w:vMerge/>
          </w:tcPr>
          <w:p w:rsidR="00DF381C" w:rsidRDefault="00DF381C" w:rsidP="0067546E">
            <w:pPr>
              <w:spacing w:before="60" w:after="60" w:line="240" w:lineRule="auto"/>
            </w:pPr>
          </w:p>
        </w:tc>
        <w:tc>
          <w:tcPr>
            <w:tcW w:w="5777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Frequent user identifier</w:t>
            </w:r>
          </w:p>
        </w:tc>
        <w:tc>
          <w:tcPr>
            <w:tcW w:w="5777" w:type="dxa"/>
            <w:gridSpan w:val="4"/>
          </w:tcPr>
          <w:p w:rsidR="00DF381C" w:rsidRDefault="00DF381C" w:rsidP="0067546E">
            <w:pPr>
              <w:spacing w:before="60" w:after="60" w:line="240" w:lineRule="auto"/>
            </w:pPr>
          </w:p>
        </w:tc>
      </w:tr>
    </w:tbl>
    <w:p w:rsidR="00DF381C" w:rsidRDefault="00DF381C" w:rsidP="00DF381C">
      <w:pPr>
        <w:keepNext/>
        <w:spacing w:after="0"/>
        <w:rPr>
          <w:sz w:val="18"/>
          <w:szCs w:val="18"/>
        </w:rPr>
      </w:pPr>
    </w:p>
    <w:p w:rsidR="00DF381C" w:rsidRDefault="00DF381C" w:rsidP="00DF381C">
      <w:pPr>
        <w:keepNext/>
        <w:spacing w:after="0"/>
        <w:rPr>
          <w:sz w:val="18"/>
          <w:szCs w:val="18"/>
        </w:rPr>
      </w:pPr>
    </w:p>
    <w:p w:rsidR="00DF381C" w:rsidRDefault="00DF381C" w:rsidP="00DF381C">
      <w:pPr>
        <w:keepNext/>
        <w:spacing w:after="0"/>
        <w:rPr>
          <w:b/>
        </w:rPr>
      </w:pPr>
      <w:r>
        <w:rPr>
          <w:rFonts w:cs="Arial"/>
          <w:b/>
          <w:bCs/>
        </w:rPr>
        <w:t>Legal representative for filing party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Name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solicitor on record]</w:t>
            </w: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Practising certificate number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t>Firm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firm]</w:t>
            </w:r>
          </w:p>
        </w:tc>
      </w:tr>
      <w:tr w:rsidR="00DF381C" w:rsidTr="0067546E">
        <w:trPr>
          <w:cantSplit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#Contact solicitor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sz w:val="18"/>
                <w:szCs w:val="18"/>
              </w:rPr>
              <w:t>include name of contact solicitor if different to solicitor on record</w:t>
            </w:r>
            <w:r>
              <w:rPr>
                <w:rFonts w:cs="Arial"/>
              </w:rPr>
              <w:t>]</w:t>
            </w:r>
          </w:p>
        </w:tc>
      </w:tr>
      <w:tr w:rsidR="00DF381C" w:rsidTr="0067546E">
        <w:trPr>
          <w:cantSplit/>
        </w:trPr>
        <w:tc>
          <w:tcPr>
            <w:tcW w:w="3510" w:type="dxa"/>
            <w:vMerge w:val="restart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t>Address</w:t>
            </w:r>
          </w:p>
        </w:tc>
        <w:tc>
          <w:tcPr>
            <w:tcW w:w="3118" w:type="dxa"/>
            <w:gridSpan w:val="2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#[unit/level number]</w:t>
            </w:r>
          </w:p>
        </w:tc>
        <w:tc>
          <w:tcPr>
            <w:tcW w:w="2694" w:type="dxa"/>
            <w:gridSpan w:val="2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#[building name]</w:t>
            </w:r>
          </w:p>
        </w:tc>
      </w:tr>
      <w:tr w:rsidR="00DF381C" w:rsidTr="0067546E">
        <w:trPr>
          <w:cantSplit/>
          <w:trHeight w:val="375"/>
        </w:trPr>
        <w:tc>
          <w:tcPr>
            <w:tcW w:w="0" w:type="auto"/>
            <w:vMerge/>
            <w:vAlign w:val="center"/>
          </w:tcPr>
          <w:p w:rsidR="00DF381C" w:rsidRDefault="00DF381C" w:rsidP="006754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DF381C" w:rsidTr="0067546E">
        <w:trPr>
          <w:cantSplit/>
          <w:trHeight w:val="375"/>
        </w:trPr>
        <w:tc>
          <w:tcPr>
            <w:tcW w:w="0" w:type="auto"/>
            <w:vMerge/>
            <w:vAlign w:val="center"/>
          </w:tcPr>
          <w:p w:rsidR="00DF381C" w:rsidRDefault="00DF381C" w:rsidP="0067546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:rsidR="00DF381C" w:rsidRDefault="00DF381C" w:rsidP="0067546E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DF381C" w:rsidTr="0067546E">
        <w:trPr>
          <w:cantSplit/>
          <w:trHeight w:val="375"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DX address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  <w:trHeight w:val="375"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  <w:trHeight w:val="375"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  <w:trHeight w:val="375"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DF381C" w:rsidTr="0067546E">
        <w:trPr>
          <w:cantSplit/>
          <w:trHeight w:val="375"/>
        </w:trPr>
        <w:tc>
          <w:tcPr>
            <w:tcW w:w="3510" w:type="dxa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Electronic service address</w:t>
            </w:r>
          </w:p>
        </w:tc>
        <w:tc>
          <w:tcPr>
            <w:tcW w:w="5812" w:type="dxa"/>
            <w:gridSpan w:val="4"/>
          </w:tcPr>
          <w:p w:rsidR="00DF381C" w:rsidRDefault="00DF381C" w:rsidP="0067546E">
            <w:pPr>
              <w:spacing w:before="60" w:after="60" w:line="240" w:lineRule="auto"/>
              <w:rPr>
                <w:rFonts w:cs="Arial"/>
              </w:rPr>
            </w:pPr>
          </w:p>
        </w:tc>
      </w:tr>
    </w:tbl>
    <w:p w:rsidR="00DF381C" w:rsidRDefault="00DF381C" w:rsidP="00DF381C">
      <w:pPr>
        <w:keepNext/>
        <w:spacing w:after="0"/>
        <w:rPr>
          <w:b/>
        </w:rPr>
      </w:pPr>
    </w:p>
    <w:p w:rsidR="00DF381C" w:rsidRPr="0056186F" w:rsidRDefault="00DF381C" w:rsidP="00DF381C"/>
    <w:p w:rsidR="00DF381C" w:rsidRPr="00671CE8" w:rsidRDefault="00DF381C" w:rsidP="00DF381C"/>
    <w:p w:rsidR="00654CBE" w:rsidRDefault="00654CBE"/>
    <w:sectPr w:rsidR="00654CBE" w:rsidSect="00840442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6B92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68" w:rsidRDefault="00B53668" w:rsidP="00B53668">
      <w:pPr>
        <w:spacing w:after="0" w:line="240" w:lineRule="auto"/>
      </w:pPr>
      <w:r>
        <w:separator/>
      </w:r>
    </w:p>
  </w:endnote>
  <w:endnote w:type="continuationSeparator" w:id="0">
    <w:p w:rsidR="00B53668" w:rsidRDefault="00B53668" w:rsidP="00B5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68" w:rsidRDefault="00B53668" w:rsidP="00B53668">
      <w:pPr>
        <w:spacing w:after="0" w:line="240" w:lineRule="auto"/>
      </w:pPr>
      <w:r>
        <w:separator/>
      </w:r>
    </w:p>
  </w:footnote>
  <w:footnote w:type="continuationSeparator" w:id="0">
    <w:p w:rsidR="00B53668" w:rsidRDefault="00B53668" w:rsidP="00B53668">
      <w:pPr>
        <w:spacing w:after="0" w:line="240" w:lineRule="auto"/>
      </w:pPr>
      <w:r>
        <w:continuationSeparator/>
      </w:r>
    </w:p>
  </w:footnote>
  <w:footnote w:id="1">
    <w:p w:rsidR="00B53668" w:rsidRDefault="00B53668" w:rsidP="00B53668">
      <w:pPr>
        <w:pStyle w:val="FootnoteText"/>
      </w:pPr>
      <w:r>
        <w:rPr>
          <w:rStyle w:val="FootnoteReference"/>
        </w:rPr>
        <w:footnoteRef/>
      </w:r>
      <w:r>
        <w:t xml:space="preserve"> For example:</w:t>
      </w:r>
    </w:p>
    <w:p w:rsidR="00B53668" w:rsidRDefault="00B53668" w:rsidP="00B53668">
      <w:pPr>
        <w:pStyle w:val="FootnoteText"/>
      </w:pPr>
      <w:r>
        <w:t xml:space="preserve">Secretary, Department of Family and Community Services  Or Secretary, Department of Family and Community Services by his delegate, Principal Officer </w:t>
      </w:r>
      <w:proofErr w:type="spellStart"/>
      <w:r>
        <w:t>Barnardos</w:t>
      </w:r>
      <w:proofErr w:type="spellEnd"/>
      <w:r>
        <w:t xml:space="preserve"> Australia.  NB: A person filing an appearance should not be listed as a defendant, until formally joined as a party to the proceedings (usually at the first return).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Mullen, Dana">
    <w15:presenceInfo w15:providerId="AD" w15:userId="S-1-5-21-1298298299-2070356821-922709458-62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1C"/>
    <w:rsid w:val="000024A2"/>
    <w:rsid w:val="000038AA"/>
    <w:rsid w:val="000038CF"/>
    <w:rsid w:val="000144DA"/>
    <w:rsid w:val="00031E35"/>
    <w:rsid w:val="000434CF"/>
    <w:rsid w:val="00045B49"/>
    <w:rsid w:val="00052033"/>
    <w:rsid w:val="000524AE"/>
    <w:rsid w:val="00054998"/>
    <w:rsid w:val="00056A6F"/>
    <w:rsid w:val="00065282"/>
    <w:rsid w:val="00065978"/>
    <w:rsid w:val="00072B93"/>
    <w:rsid w:val="00072BF9"/>
    <w:rsid w:val="00076108"/>
    <w:rsid w:val="00076FB7"/>
    <w:rsid w:val="00083FF6"/>
    <w:rsid w:val="00085B3D"/>
    <w:rsid w:val="00091C3F"/>
    <w:rsid w:val="00092BE2"/>
    <w:rsid w:val="000A1F2C"/>
    <w:rsid w:val="000A7537"/>
    <w:rsid w:val="000B0E02"/>
    <w:rsid w:val="000B350C"/>
    <w:rsid w:val="000B3D2C"/>
    <w:rsid w:val="000B495B"/>
    <w:rsid w:val="000C058A"/>
    <w:rsid w:val="000C4AB3"/>
    <w:rsid w:val="000C61E1"/>
    <w:rsid w:val="000C631A"/>
    <w:rsid w:val="000C6C02"/>
    <w:rsid w:val="000D11D5"/>
    <w:rsid w:val="000D1DEF"/>
    <w:rsid w:val="000D4A89"/>
    <w:rsid w:val="000D5772"/>
    <w:rsid w:val="000D7B0E"/>
    <w:rsid w:val="000E334A"/>
    <w:rsid w:val="000E36D1"/>
    <w:rsid w:val="000E614B"/>
    <w:rsid w:val="000E61C1"/>
    <w:rsid w:val="000F17C3"/>
    <w:rsid w:val="000F20C4"/>
    <w:rsid w:val="000F3AD9"/>
    <w:rsid w:val="000F477F"/>
    <w:rsid w:val="00103B6F"/>
    <w:rsid w:val="00106C11"/>
    <w:rsid w:val="00117AB4"/>
    <w:rsid w:val="00120E20"/>
    <w:rsid w:val="0012289E"/>
    <w:rsid w:val="0012373C"/>
    <w:rsid w:val="00123B96"/>
    <w:rsid w:val="0012427E"/>
    <w:rsid w:val="001263AD"/>
    <w:rsid w:val="001315FF"/>
    <w:rsid w:val="00132B8A"/>
    <w:rsid w:val="0013406B"/>
    <w:rsid w:val="00134B5D"/>
    <w:rsid w:val="00135A04"/>
    <w:rsid w:val="001416DE"/>
    <w:rsid w:val="00141F6A"/>
    <w:rsid w:val="0014410F"/>
    <w:rsid w:val="00147E73"/>
    <w:rsid w:val="00153CE8"/>
    <w:rsid w:val="00155C44"/>
    <w:rsid w:val="001611A0"/>
    <w:rsid w:val="00162BAA"/>
    <w:rsid w:val="00163122"/>
    <w:rsid w:val="00163705"/>
    <w:rsid w:val="00163913"/>
    <w:rsid w:val="00163CC4"/>
    <w:rsid w:val="00165D5E"/>
    <w:rsid w:val="0017393F"/>
    <w:rsid w:val="001758E1"/>
    <w:rsid w:val="001804B9"/>
    <w:rsid w:val="001805DA"/>
    <w:rsid w:val="001836BD"/>
    <w:rsid w:val="00183B2B"/>
    <w:rsid w:val="001853A7"/>
    <w:rsid w:val="00186FD5"/>
    <w:rsid w:val="0019518D"/>
    <w:rsid w:val="00195ADC"/>
    <w:rsid w:val="001A2235"/>
    <w:rsid w:val="001A419E"/>
    <w:rsid w:val="001B2E24"/>
    <w:rsid w:val="001B3057"/>
    <w:rsid w:val="001B31AA"/>
    <w:rsid w:val="001B331A"/>
    <w:rsid w:val="001B3476"/>
    <w:rsid w:val="001B380A"/>
    <w:rsid w:val="001B71DE"/>
    <w:rsid w:val="001B7E6B"/>
    <w:rsid w:val="001C130D"/>
    <w:rsid w:val="001C456B"/>
    <w:rsid w:val="001C4B91"/>
    <w:rsid w:val="001C776C"/>
    <w:rsid w:val="001D7E08"/>
    <w:rsid w:val="001E0592"/>
    <w:rsid w:val="001E083E"/>
    <w:rsid w:val="001E29CA"/>
    <w:rsid w:val="001E772C"/>
    <w:rsid w:val="001F10ED"/>
    <w:rsid w:val="001F4C40"/>
    <w:rsid w:val="001F4D68"/>
    <w:rsid w:val="0020152A"/>
    <w:rsid w:val="00201EC6"/>
    <w:rsid w:val="00207BEF"/>
    <w:rsid w:val="00212B31"/>
    <w:rsid w:val="00213E17"/>
    <w:rsid w:val="00220FA7"/>
    <w:rsid w:val="00221816"/>
    <w:rsid w:val="00225077"/>
    <w:rsid w:val="00232619"/>
    <w:rsid w:val="002358E6"/>
    <w:rsid w:val="00237BCA"/>
    <w:rsid w:val="0024153F"/>
    <w:rsid w:val="00243C46"/>
    <w:rsid w:val="00244F3C"/>
    <w:rsid w:val="00253265"/>
    <w:rsid w:val="00253739"/>
    <w:rsid w:val="00255037"/>
    <w:rsid w:val="00256689"/>
    <w:rsid w:val="00260641"/>
    <w:rsid w:val="002653B7"/>
    <w:rsid w:val="00267BAA"/>
    <w:rsid w:val="00270FB7"/>
    <w:rsid w:val="0027213B"/>
    <w:rsid w:val="002740AD"/>
    <w:rsid w:val="00280B31"/>
    <w:rsid w:val="0028522E"/>
    <w:rsid w:val="00290636"/>
    <w:rsid w:val="002952B2"/>
    <w:rsid w:val="0029538A"/>
    <w:rsid w:val="00295395"/>
    <w:rsid w:val="002A0B6E"/>
    <w:rsid w:val="002A5043"/>
    <w:rsid w:val="002A5FC9"/>
    <w:rsid w:val="002B27FD"/>
    <w:rsid w:val="002B3055"/>
    <w:rsid w:val="002B30CC"/>
    <w:rsid w:val="002B352A"/>
    <w:rsid w:val="002C1001"/>
    <w:rsid w:val="002C334C"/>
    <w:rsid w:val="002C3E1E"/>
    <w:rsid w:val="002C6996"/>
    <w:rsid w:val="002E0675"/>
    <w:rsid w:val="002E21F3"/>
    <w:rsid w:val="002E7376"/>
    <w:rsid w:val="002F09F9"/>
    <w:rsid w:val="002F0E07"/>
    <w:rsid w:val="002F1151"/>
    <w:rsid w:val="002F75D8"/>
    <w:rsid w:val="00301406"/>
    <w:rsid w:val="00301EE6"/>
    <w:rsid w:val="0030659C"/>
    <w:rsid w:val="00316A6E"/>
    <w:rsid w:val="00316DBB"/>
    <w:rsid w:val="00321028"/>
    <w:rsid w:val="003221C3"/>
    <w:rsid w:val="003231D1"/>
    <w:rsid w:val="00324D6F"/>
    <w:rsid w:val="00325330"/>
    <w:rsid w:val="00330D67"/>
    <w:rsid w:val="003320C4"/>
    <w:rsid w:val="00332D63"/>
    <w:rsid w:val="00333BFB"/>
    <w:rsid w:val="00334113"/>
    <w:rsid w:val="00335A73"/>
    <w:rsid w:val="00335C5C"/>
    <w:rsid w:val="0033785D"/>
    <w:rsid w:val="00341BB2"/>
    <w:rsid w:val="00343DC3"/>
    <w:rsid w:val="0034412D"/>
    <w:rsid w:val="00344291"/>
    <w:rsid w:val="0034589B"/>
    <w:rsid w:val="00345ABA"/>
    <w:rsid w:val="0034609B"/>
    <w:rsid w:val="00346727"/>
    <w:rsid w:val="00350138"/>
    <w:rsid w:val="00350A02"/>
    <w:rsid w:val="00350A74"/>
    <w:rsid w:val="00351500"/>
    <w:rsid w:val="00352829"/>
    <w:rsid w:val="00353502"/>
    <w:rsid w:val="00353758"/>
    <w:rsid w:val="00353E3A"/>
    <w:rsid w:val="00356590"/>
    <w:rsid w:val="00356D00"/>
    <w:rsid w:val="00357404"/>
    <w:rsid w:val="00363624"/>
    <w:rsid w:val="00374730"/>
    <w:rsid w:val="00374AB1"/>
    <w:rsid w:val="00380A01"/>
    <w:rsid w:val="00384A4A"/>
    <w:rsid w:val="00387010"/>
    <w:rsid w:val="0038787E"/>
    <w:rsid w:val="003904CB"/>
    <w:rsid w:val="00396BB7"/>
    <w:rsid w:val="00396CBF"/>
    <w:rsid w:val="003A134C"/>
    <w:rsid w:val="003A1EA3"/>
    <w:rsid w:val="003A21CA"/>
    <w:rsid w:val="003A3CA7"/>
    <w:rsid w:val="003B038C"/>
    <w:rsid w:val="003B19BE"/>
    <w:rsid w:val="003C5097"/>
    <w:rsid w:val="003D2A7A"/>
    <w:rsid w:val="003D2C57"/>
    <w:rsid w:val="003E05F3"/>
    <w:rsid w:val="003E287F"/>
    <w:rsid w:val="003E41BE"/>
    <w:rsid w:val="003F246C"/>
    <w:rsid w:val="003F4086"/>
    <w:rsid w:val="003F4345"/>
    <w:rsid w:val="003F486F"/>
    <w:rsid w:val="003F6731"/>
    <w:rsid w:val="00402BFB"/>
    <w:rsid w:val="00405DEB"/>
    <w:rsid w:val="004060C0"/>
    <w:rsid w:val="004066C9"/>
    <w:rsid w:val="00412BA8"/>
    <w:rsid w:val="00415916"/>
    <w:rsid w:val="0041786F"/>
    <w:rsid w:val="00422ECD"/>
    <w:rsid w:val="00423DE9"/>
    <w:rsid w:val="00427329"/>
    <w:rsid w:val="00442052"/>
    <w:rsid w:val="00445E41"/>
    <w:rsid w:val="004464EA"/>
    <w:rsid w:val="00447C34"/>
    <w:rsid w:val="0045108A"/>
    <w:rsid w:val="00451CBC"/>
    <w:rsid w:val="00452C6F"/>
    <w:rsid w:val="00453928"/>
    <w:rsid w:val="00454074"/>
    <w:rsid w:val="0045585C"/>
    <w:rsid w:val="00466EEB"/>
    <w:rsid w:val="004719EB"/>
    <w:rsid w:val="00472567"/>
    <w:rsid w:val="00481150"/>
    <w:rsid w:val="004861EA"/>
    <w:rsid w:val="0048762C"/>
    <w:rsid w:val="0049138D"/>
    <w:rsid w:val="004969FA"/>
    <w:rsid w:val="004A08E2"/>
    <w:rsid w:val="004A653A"/>
    <w:rsid w:val="004A6B01"/>
    <w:rsid w:val="004B295C"/>
    <w:rsid w:val="004B4558"/>
    <w:rsid w:val="004B4B8C"/>
    <w:rsid w:val="004B7463"/>
    <w:rsid w:val="004B763B"/>
    <w:rsid w:val="004C6BDA"/>
    <w:rsid w:val="004C7760"/>
    <w:rsid w:val="004D2604"/>
    <w:rsid w:val="004D73CD"/>
    <w:rsid w:val="004D7D98"/>
    <w:rsid w:val="004E227E"/>
    <w:rsid w:val="004E4485"/>
    <w:rsid w:val="004E4F76"/>
    <w:rsid w:val="004E5607"/>
    <w:rsid w:val="004F6D3E"/>
    <w:rsid w:val="005002F6"/>
    <w:rsid w:val="00500DFA"/>
    <w:rsid w:val="00503A43"/>
    <w:rsid w:val="00511741"/>
    <w:rsid w:val="00517BF4"/>
    <w:rsid w:val="00524D50"/>
    <w:rsid w:val="00524F26"/>
    <w:rsid w:val="00526AB3"/>
    <w:rsid w:val="00540CDC"/>
    <w:rsid w:val="005415AD"/>
    <w:rsid w:val="0054223E"/>
    <w:rsid w:val="005462F9"/>
    <w:rsid w:val="005463EF"/>
    <w:rsid w:val="005568F7"/>
    <w:rsid w:val="005577B1"/>
    <w:rsid w:val="0056167E"/>
    <w:rsid w:val="005771E1"/>
    <w:rsid w:val="00582684"/>
    <w:rsid w:val="00584E05"/>
    <w:rsid w:val="00585143"/>
    <w:rsid w:val="0058581B"/>
    <w:rsid w:val="0058695E"/>
    <w:rsid w:val="00590F56"/>
    <w:rsid w:val="00591C66"/>
    <w:rsid w:val="005922F3"/>
    <w:rsid w:val="005A2146"/>
    <w:rsid w:val="005A576E"/>
    <w:rsid w:val="005A6116"/>
    <w:rsid w:val="005A78E2"/>
    <w:rsid w:val="005B658B"/>
    <w:rsid w:val="005C1E28"/>
    <w:rsid w:val="005C3EDA"/>
    <w:rsid w:val="005C40CF"/>
    <w:rsid w:val="005C6715"/>
    <w:rsid w:val="005C7F37"/>
    <w:rsid w:val="005D0F3E"/>
    <w:rsid w:val="005D4442"/>
    <w:rsid w:val="005E0402"/>
    <w:rsid w:val="005E10B1"/>
    <w:rsid w:val="005E1399"/>
    <w:rsid w:val="005F2B4E"/>
    <w:rsid w:val="00610603"/>
    <w:rsid w:val="00613573"/>
    <w:rsid w:val="00613697"/>
    <w:rsid w:val="00622AF8"/>
    <w:rsid w:val="00623822"/>
    <w:rsid w:val="00625A4E"/>
    <w:rsid w:val="0062713A"/>
    <w:rsid w:val="00635FFF"/>
    <w:rsid w:val="00636BD2"/>
    <w:rsid w:val="00636C62"/>
    <w:rsid w:val="006409BD"/>
    <w:rsid w:val="006420D0"/>
    <w:rsid w:val="00642957"/>
    <w:rsid w:val="00643589"/>
    <w:rsid w:val="00651675"/>
    <w:rsid w:val="00653B0E"/>
    <w:rsid w:val="00653B2D"/>
    <w:rsid w:val="006546C1"/>
    <w:rsid w:val="00654CBE"/>
    <w:rsid w:val="0065648A"/>
    <w:rsid w:val="00657346"/>
    <w:rsid w:val="00657A01"/>
    <w:rsid w:val="00661FF4"/>
    <w:rsid w:val="006650D7"/>
    <w:rsid w:val="0066639B"/>
    <w:rsid w:val="006735AE"/>
    <w:rsid w:val="00674E56"/>
    <w:rsid w:val="00676E6D"/>
    <w:rsid w:val="00686E5A"/>
    <w:rsid w:val="006904A2"/>
    <w:rsid w:val="006905BE"/>
    <w:rsid w:val="006952DC"/>
    <w:rsid w:val="006956BF"/>
    <w:rsid w:val="006958EB"/>
    <w:rsid w:val="006A0EE5"/>
    <w:rsid w:val="006A44C6"/>
    <w:rsid w:val="006A5557"/>
    <w:rsid w:val="006A60BC"/>
    <w:rsid w:val="006A6537"/>
    <w:rsid w:val="006A790E"/>
    <w:rsid w:val="006B0B9A"/>
    <w:rsid w:val="006B1C83"/>
    <w:rsid w:val="006B25B2"/>
    <w:rsid w:val="006B5D7B"/>
    <w:rsid w:val="006B6C8B"/>
    <w:rsid w:val="006B76AA"/>
    <w:rsid w:val="006C0FB9"/>
    <w:rsid w:val="006C5C05"/>
    <w:rsid w:val="006D3BF4"/>
    <w:rsid w:val="006D7248"/>
    <w:rsid w:val="006E3622"/>
    <w:rsid w:val="006E3BB8"/>
    <w:rsid w:val="006F4097"/>
    <w:rsid w:val="006F6F4D"/>
    <w:rsid w:val="007058EC"/>
    <w:rsid w:val="00711047"/>
    <w:rsid w:val="007234EF"/>
    <w:rsid w:val="00724240"/>
    <w:rsid w:val="00724499"/>
    <w:rsid w:val="007264EF"/>
    <w:rsid w:val="00735537"/>
    <w:rsid w:val="00735C42"/>
    <w:rsid w:val="0074087E"/>
    <w:rsid w:val="00741EEA"/>
    <w:rsid w:val="00742BCD"/>
    <w:rsid w:val="00745DB0"/>
    <w:rsid w:val="00750142"/>
    <w:rsid w:val="00761BA8"/>
    <w:rsid w:val="00762970"/>
    <w:rsid w:val="0076568A"/>
    <w:rsid w:val="00765F6A"/>
    <w:rsid w:val="00767C86"/>
    <w:rsid w:val="0077199A"/>
    <w:rsid w:val="007756EE"/>
    <w:rsid w:val="00775A69"/>
    <w:rsid w:val="00776331"/>
    <w:rsid w:val="007800BC"/>
    <w:rsid w:val="0078506C"/>
    <w:rsid w:val="007910AD"/>
    <w:rsid w:val="00791E25"/>
    <w:rsid w:val="00792B1B"/>
    <w:rsid w:val="007A04DE"/>
    <w:rsid w:val="007A2C6F"/>
    <w:rsid w:val="007A3324"/>
    <w:rsid w:val="007A35A5"/>
    <w:rsid w:val="007B1A76"/>
    <w:rsid w:val="007B2B1D"/>
    <w:rsid w:val="007C3575"/>
    <w:rsid w:val="007D03EB"/>
    <w:rsid w:val="007D5BFC"/>
    <w:rsid w:val="007D6961"/>
    <w:rsid w:val="007D6D3D"/>
    <w:rsid w:val="007D7FB9"/>
    <w:rsid w:val="007E2D92"/>
    <w:rsid w:val="007E3865"/>
    <w:rsid w:val="007F1ED9"/>
    <w:rsid w:val="007F3766"/>
    <w:rsid w:val="007F422E"/>
    <w:rsid w:val="007F5169"/>
    <w:rsid w:val="00805396"/>
    <w:rsid w:val="00805FFA"/>
    <w:rsid w:val="0081238C"/>
    <w:rsid w:val="008128FF"/>
    <w:rsid w:val="0081412A"/>
    <w:rsid w:val="00814CA7"/>
    <w:rsid w:val="00815FED"/>
    <w:rsid w:val="00816B94"/>
    <w:rsid w:val="00817131"/>
    <w:rsid w:val="00817D34"/>
    <w:rsid w:val="00821A84"/>
    <w:rsid w:val="008260C7"/>
    <w:rsid w:val="00835E24"/>
    <w:rsid w:val="008367A8"/>
    <w:rsid w:val="0084172F"/>
    <w:rsid w:val="00850152"/>
    <w:rsid w:val="00851B97"/>
    <w:rsid w:val="00855670"/>
    <w:rsid w:val="00855C80"/>
    <w:rsid w:val="0085750F"/>
    <w:rsid w:val="0086117B"/>
    <w:rsid w:val="00863C25"/>
    <w:rsid w:val="0086560B"/>
    <w:rsid w:val="008669BC"/>
    <w:rsid w:val="008812BF"/>
    <w:rsid w:val="00885D8D"/>
    <w:rsid w:val="0088720F"/>
    <w:rsid w:val="00887DE5"/>
    <w:rsid w:val="00890C9C"/>
    <w:rsid w:val="0089102A"/>
    <w:rsid w:val="008A64ED"/>
    <w:rsid w:val="008A7073"/>
    <w:rsid w:val="008B5DEB"/>
    <w:rsid w:val="008B70D7"/>
    <w:rsid w:val="008C3AF1"/>
    <w:rsid w:val="008C52DB"/>
    <w:rsid w:val="008D16ED"/>
    <w:rsid w:val="008D44F9"/>
    <w:rsid w:val="008E2BDD"/>
    <w:rsid w:val="008E4D26"/>
    <w:rsid w:val="008E78A2"/>
    <w:rsid w:val="008E7E2E"/>
    <w:rsid w:val="008F0DF8"/>
    <w:rsid w:val="008F6C91"/>
    <w:rsid w:val="008F7F80"/>
    <w:rsid w:val="0090581A"/>
    <w:rsid w:val="00906DD6"/>
    <w:rsid w:val="00915775"/>
    <w:rsid w:val="00916167"/>
    <w:rsid w:val="00916B80"/>
    <w:rsid w:val="009218FB"/>
    <w:rsid w:val="00925119"/>
    <w:rsid w:val="009264E3"/>
    <w:rsid w:val="0093016F"/>
    <w:rsid w:val="00931452"/>
    <w:rsid w:val="00932AA0"/>
    <w:rsid w:val="0093423E"/>
    <w:rsid w:val="00936F3A"/>
    <w:rsid w:val="00936FC6"/>
    <w:rsid w:val="00937E1C"/>
    <w:rsid w:val="009415F4"/>
    <w:rsid w:val="00941D3B"/>
    <w:rsid w:val="009423FA"/>
    <w:rsid w:val="009465BB"/>
    <w:rsid w:val="0095727B"/>
    <w:rsid w:val="009572AD"/>
    <w:rsid w:val="009600F1"/>
    <w:rsid w:val="009610AD"/>
    <w:rsid w:val="0096118F"/>
    <w:rsid w:val="00966A7B"/>
    <w:rsid w:val="0096782C"/>
    <w:rsid w:val="00967ACC"/>
    <w:rsid w:val="00977110"/>
    <w:rsid w:val="009838ED"/>
    <w:rsid w:val="009847D9"/>
    <w:rsid w:val="00990BF5"/>
    <w:rsid w:val="00992A51"/>
    <w:rsid w:val="0099346F"/>
    <w:rsid w:val="009944C8"/>
    <w:rsid w:val="00995C3E"/>
    <w:rsid w:val="009A417B"/>
    <w:rsid w:val="009A6C10"/>
    <w:rsid w:val="009B17F6"/>
    <w:rsid w:val="009B1CB7"/>
    <w:rsid w:val="009B1E4B"/>
    <w:rsid w:val="009B40D4"/>
    <w:rsid w:val="009B4631"/>
    <w:rsid w:val="009B6F1A"/>
    <w:rsid w:val="009B793D"/>
    <w:rsid w:val="009B7E17"/>
    <w:rsid w:val="009C0C86"/>
    <w:rsid w:val="009C1398"/>
    <w:rsid w:val="009C3664"/>
    <w:rsid w:val="009C7134"/>
    <w:rsid w:val="009D18C8"/>
    <w:rsid w:val="009D4C00"/>
    <w:rsid w:val="009E1049"/>
    <w:rsid w:val="009E253D"/>
    <w:rsid w:val="009E2C32"/>
    <w:rsid w:val="009E38AA"/>
    <w:rsid w:val="009E715D"/>
    <w:rsid w:val="00A0023E"/>
    <w:rsid w:val="00A03BF2"/>
    <w:rsid w:val="00A12119"/>
    <w:rsid w:val="00A12F22"/>
    <w:rsid w:val="00A133EA"/>
    <w:rsid w:val="00A13E0E"/>
    <w:rsid w:val="00A35FE3"/>
    <w:rsid w:val="00A420B9"/>
    <w:rsid w:val="00A4272A"/>
    <w:rsid w:val="00A445DD"/>
    <w:rsid w:val="00A453DB"/>
    <w:rsid w:val="00A46F0A"/>
    <w:rsid w:val="00A6510C"/>
    <w:rsid w:val="00A67252"/>
    <w:rsid w:val="00A7149C"/>
    <w:rsid w:val="00A71AB4"/>
    <w:rsid w:val="00A72062"/>
    <w:rsid w:val="00A7613A"/>
    <w:rsid w:val="00A80788"/>
    <w:rsid w:val="00A8539C"/>
    <w:rsid w:val="00A927DE"/>
    <w:rsid w:val="00A974C3"/>
    <w:rsid w:val="00A97B4D"/>
    <w:rsid w:val="00AA0311"/>
    <w:rsid w:val="00AA2C7B"/>
    <w:rsid w:val="00AB227F"/>
    <w:rsid w:val="00AB38EA"/>
    <w:rsid w:val="00AB4AFB"/>
    <w:rsid w:val="00AB5942"/>
    <w:rsid w:val="00AB7C9E"/>
    <w:rsid w:val="00AC36BF"/>
    <w:rsid w:val="00AC4031"/>
    <w:rsid w:val="00AC4CF1"/>
    <w:rsid w:val="00AC5546"/>
    <w:rsid w:val="00AC5950"/>
    <w:rsid w:val="00AC622C"/>
    <w:rsid w:val="00AC6B84"/>
    <w:rsid w:val="00AD21D6"/>
    <w:rsid w:val="00AD30CC"/>
    <w:rsid w:val="00AE0683"/>
    <w:rsid w:val="00AE2DB8"/>
    <w:rsid w:val="00AE4ABB"/>
    <w:rsid w:val="00AF4696"/>
    <w:rsid w:val="00AF7842"/>
    <w:rsid w:val="00B03C68"/>
    <w:rsid w:val="00B03E07"/>
    <w:rsid w:val="00B15817"/>
    <w:rsid w:val="00B15C30"/>
    <w:rsid w:val="00B15F1E"/>
    <w:rsid w:val="00B1685B"/>
    <w:rsid w:val="00B210B5"/>
    <w:rsid w:val="00B21658"/>
    <w:rsid w:val="00B23E7F"/>
    <w:rsid w:val="00B313F8"/>
    <w:rsid w:val="00B34BC3"/>
    <w:rsid w:val="00B350E5"/>
    <w:rsid w:val="00B35605"/>
    <w:rsid w:val="00B366DB"/>
    <w:rsid w:val="00B37CBB"/>
    <w:rsid w:val="00B40F7C"/>
    <w:rsid w:val="00B42067"/>
    <w:rsid w:val="00B4258B"/>
    <w:rsid w:val="00B4487C"/>
    <w:rsid w:val="00B4609C"/>
    <w:rsid w:val="00B53668"/>
    <w:rsid w:val="00B54B5A"/>
    <w:rsid w:val="00B55640"/>
    <w:rsid w:val="00B55837"/>
    <w:rsid w:val="00B64CA0"/>
    <w:rsid w:val="00B65E9A"/>
    <w:rsid w:val="00B67890"/>
    <w:rsid w:val="00B712CB"/>
    <w:rsid w:val="00B71E1B"/>
    <w:rsid w:val="00B74559"/>
    <w:rsid w:val="00B752BC"/>
    <w:rsid w:val="00B77614"/>
    <w:rsid w:val="00B8247B"/>
    <w:rsid w:val="00B855C4"/>
    <w:rsid w:val="00B91865"/>
    <w:rsid w:val="00B92CE9"/>
    <w:rsid w:val="00B95013"/>
    <w:rsid w:val="00BB6139"/>
    <w:rsid w:val="00BC115E"/>
    <w:rsid w:val="00BC17F8"/>
    <w:rsid w:val="00BC532F"/>
    <w:rsid w:val="00BC6176"/>
    <w:rsid w:val="00BC6887"/>
    <w:rsid w:val="00BD0BED"/>
    <w:rsid w:val="00BD207F"/>
    <w:rsid w:val="00BD7C44"/>
    <w:rsid w:val="00BE3673"/>
    <w:rsid w:val="00BE6E9E"/>
    <w:rsid w:val="00BF4E36"/>
    <w:rsid w:val="00BF6237"/>
    <w:rsid w:val="00BF6DE7"/>
    <w:rsid w:val="00BF791C"/>
    <w:rsid w:val="00C04F2A"/>
    <w:rsid w:val="00C053A1"/>
    <w:rsid w:val="00C055A8"/>
    <w:rsid w:val="00C1213D"/>
    <w:rsid w:val="00C176A4"/>
    <w:rsid w:val="00C26487"/>
    <w:rsid w:val="00C27566"/>
    <w:rsid w:val="00C36F15"/>
    <w:rsid w:val="00C37BF9"/>
    <w:rsid w:val="00C40B83"/>
    <w:rsid w:val="00C422D2"/>
    <w:rsid w:val="00C42F84"/>
    <w:rsid w:val="00C4369C"/>
    <w:rsid w:val="00C45E2E"/>
    <w:rsid w:val="00C5110C"/>
    <w:rsid w:val="00C51460"/>
    <w:rsid w:val="00C6330F"/>
    <w:rsid w:val="00C72FF9"/>
    <w:rsid w:val="00C73A54"/>
    <w:rsid w:val="00C75AAE"/>
    <w:rsid w:val="00C771FF"/>
    <w:rsid w:val="00C80D1A"/>
    <w:rsid w:val="00C81E20"/>
    <w:rsid w:val="00C847D0"/>
    <w:rsid w:val="00C946CC"/>
    <w:rsid w:val="00C9537D"/>
    <w:rsid w:val="00CA245A"/>
    <w:rsid w:val="00CA2C02"/>
    <w:rsid w:val="00CB0324"/>
    <w:rsid w:val="00CB24B2"/>
    <w:rsid w:val="00CB2839"/>
    <w:rsid w:val="00CB4470"/>
    <w:rsid w:val="00CC06CC"/>
    <w:rsid w:val="00CC54FC"/>
    <w:rsid w:val="00CC7CD3"/>
    <w:rsid w:val="00CD06D1"/>
    <w:rsid w:val="00CD0F28"/>
    <w:rsid w:val="00CD4A65"/>
    <w:rsid w:val="00CF0D70"/>
    <w:rsid w:val="00CF4AA7"/>
    <w:rsid w:val="00CF74EB"/>
    <w:rsid w:val="00D00EFB"/>
    <w:rsid w:val="00D01840"/>
    <w:rsid w:val="00D03AB6"/>
    <w:rsid w:val="00D040E1"/>
    <w:rsid w:val="00D04BCE"/>
    <w:rsid w:val="00D1233B"/>
    <w:rsid w:val="00D1732B"/>
    <w:rsid w:val="00D219FB"/>
    <w:rsid w:val="00D2362C"/>
    <w:rsid w:val="00D244C9"/>
    <w:rsid w:val="00D25872"/>
    <w:rsid w:val="00D27051"/>
    <w:rsid w:val="00D348AF"/>
    <w:rsid w:val="00D34C62"/>
    <w:rsid w:val="00D369BC"/>
    <w:rsid w:val="00D452CA"/>
    <w:rsid w:val="00D476E3"/>
    <w:rsid w:val="00D552E9"/>
    <w:rsid w:val="00D62127"/>
    <w:rsid w:val="00D65315"/>
    <w:rsid w:val="00D72B86"/>
    <w:rsid w:val="00D76731"/>
    <w:rsid w:val="00D90238"/>
    <w:rsid w:val="00D91676"/>
    <w:rsid w:val="00D97473"/>
    <w:rsid w:val="00D97D20"/>
    <w:rsid w:val="00DA22DD"/>
    <w:rsid w:val="00DA447F"/>
    <w:rsid w:val="00DB7EA8"/>
    <w:rsid w:val="00DC78D3"/>
    <w:rsid w:val="00DD00CD"/>
    <w:rsid w:val="00DD0A89"/>
    <w:rsid w:val="00DD1D43"/>
    <w:rsid w:val="00DE1BD2"/>
    <w:rsid w:val="00DE3875"/>
    <w:rsid w:val="00DE49F2"/>
    <w:rsid w:val="00DF1A05"/>
    <w:rsid w:val="00DF381C"/>
    <w:rsid w:val="00DF4300"/>
    <w:rsid w:val="00DF5594"/>
    <w:rsid w:val="00DF657E"/>
    <w:rsid w:val="00DF7525"/>
    <w:rsid w:val="00DF7EB7"/>
    <w:rsid w:val="00E01456"/>
    <w:rsid w:val="00E0164D"/>
    <w:rsid w:val="00E05C74"/>
    <w:rsid w:val="00E112C0"/>
    <w:rsid w:val="00E127BF"/>
    <w:rsid w:val="00E13BEE"/>
    <w:rsid w:val="00E171BF"/>
    <w:rsid w:val="00E22B49"/>
    <w:rsid w:val="00E24C33"/>
    <w:rsid w:val="00E310B9"/>
    <w:rsid w:val="00E315D9"/>
    <w:rsid w:val="00E31A77"/>
    <w:rsid w:val="00E32911"/>
    <w:rsid w:val="00E32CA6"/>
    <w:rsid w:val="00E36A1D"/>
    <w:rsid w:val="00E3726D"/>
    <w:rsid w:val="00E40529"/>
    <w:rsid w:val="00E51128"/>
    <w:rsid w:val="00E51DAA"/>
    <w:rsid w:val="00E5741A"/>
    <w:rsid w:val="00E64442"/>
    <w:rsid w:val="00E71FF1"/>
    <w:rsid w:val="00E7654F"/>
    <w:rsid w:val="00E805EA"/>
    <w:rsid w:val="00E86641"/>
    <w:rsid w:val="00E87198"/>
    <w:rsid w:val="00E97B8F"/>
    <w:rsid w:val="00EA03AB"/>
    <w:rsid w:val="00EA2A34"/>
    <w:rsid w:val="00EA3434"/>
    <w:rsid w:val="00EB140E"/>
    <w:rsid w:val="00EB1A3F"/>
    <w:rsid w:val="00EC1254"/>
    <w:rsid w:val="00EC2A57"/>
    <w:rsid w:val="00EC2D27"/>
    <w:rsid w:val="00EC31FE"/>
    <w:rsid w:val="00ED2A62"/>
    <w:rsid w:val="00ED2B8A"/>
    <w:rsid w:val="00ED5717"/>
    <w:rsid w:val="00ED6F75"/>
    <w:rsid w:val="00EF59BA"/>
    <w:rsid w:val="00F01663"/>
    <w:rsid w:val="00F04071"/>
    <w:rsid w:val="00F05D28"/>
    <w:rsid w:val="00F06670"/>
    <w:rsid w:val="00F06F71"/>
    <w:rsid w:val="00F117E7"/>
    <w:rsid w:val="00F12466"/>
    <w:rsid w:val="00F22DED"/>
    <w:rsid w:val="00F23FE3"/>
    <w:rsid w:val="00F34E16"/>
    <w:rsid w:val="00F40B41"/>
    <w:rsid w:val="00F4217F"/>
    <w:rsid w:val="00F44C44"/>
    <w:rsid w:val="00F52D98"/>
    <w:rsid w:val="00F53B5F"/>
    <w:rsid w:val="00F54E29"/>
    <w:rsid w:val="00F57680"/>
    <w:rsid w:val="00F61575"/>
    <w:rsid w:val="00F715E0"/>
    <w:rsid w:val="00F7252C"/>
    <w:rsid w:val="00F75685"/>
    <w:rsid w:val="00F75822"/>
    <w:rsid w:val="00F75D32"/>
    <w:rsid w:val="00F77195"/>
    <w:rsid w:val="00F871DD"/>
    <w:rsid w:val="00F93105"/>
    <w:rsid w:val="00F94334"/>
    <w:rsid w:val="00F97DC1"/>
    <w:rsid w:val="00FA10AC"/>
    <w:rsid w:val="00FA1975"/>
    <w:rsid w:val="00FA1991"/>
    <w:rsid w:val="00FA1B92"/>
    <w:rsid w:val="00FA1FFF"/>
    <w:rsid w:val="00FA3250"/>
    <w:rsid w:val="00FA75A2"/>
    <w:rsid w:val="00FA76D8"/>
    <w:rsid w:val="00FA7E5D"/>
    <w:rsid w:val="00FB1358"/>
    <w:rsid w:val="00FB418C"/>
    <w:rsid w:val="00FB74B4"/>
    <w:rsid w:val="00FC44D2"/>
    <w:rsid w:val="00FD1712"/>
    <w:rsid w:val="00FD442E"/>
    <w:rsid w:val="00FE2210"/>
    <w:rsid w:val="00FE2DEE"/>
    <w:rsid w:val="00FE3EE7"/>
    <w:rsid w:val="00FE41F0"/>
    <w:rsid w:val="00FE64BA"/>
    <w:rsid w:val="00FE7B22"/>
    <w:rsid w:val="00FF1212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1C"/>
  </w:style>
  <w:style w:type="paragraph" w:styleId="Heading1">
    <w:name w:val="heading 1"/>
    <w:basedOn w:val="Normal"/>
    <w:next w:val="Normal"/>
    <w:link w:val="Heading1Char"/>
    <w:qFormat/>
    <w:rsid w:val="00DF381C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81C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semiHidden/>
    <w:rsid w:val="00DF381C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DF381C"/>
    <w:rPr>
      <w:rFonts w:ascii="Arial" w:eastAsia="Times New Roman" w:hAnsi="Arial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1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6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1C"/>
  </w:style>
  <w:style w:type="paragraph" w:styleId="Heading1">
    <w:name w:val="heading 1"/>
    <w:basedOn w:val="Normal"/>
    <w:next w:val="Normal"/>
    <w:link w:val="Heading1Char"/>
    <w:qFormat/>
    <w:rsid w:val="00DF381C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81C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semiHidden/>
    <w:rsid w:val="00DF381C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DF381C"/>
    <w:rPr>
      <w:rFonts w:ascii="Arial" w:eastAsia="Times New Roman" w:hAnsi="Arial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4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1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6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71</Value>
      <Value>13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D87E-D2E2-478D-8105-C5482DE5047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6BC52-F4DE-40A6-A345-FD0D30F5CAFC}"/>
</file>

<file path=customXml/itemProps3.xml><?xml version="1.0" encoding="utf-8"?>
<ds:datastoreItem xmlns:ds="http://schemas.openxmlformats.org/officeDocument/2006/customXml" ds:itemID="{47E4020C-15D8-43EE-8486-9963BB0EE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CF372-59C2-48CF-B15A-89D68957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2D6B0A9.dotm</Template>
  <TotalTime>1</TotalTime>
  <Pages>2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Appearance - 16 July 2018</vt:lpstr>
    </vt:vector>
  </TitlesOfParts>
  <Company>Legal Aid NSW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Appearance - 16 July 2018</dc:title>
  <dc:subject>Child Protection - Adoption File</dc:subject>
  <dc:creator>Shelley Anderson</dc:creator>
  <cp:lastModifiedBy>Alina Iwaszkiewicz</cp:lastModifiedBy>
  <cp:revision>2</cp:revision>
  <dcterms:created xsi:type="dcterms:W3CDTF">2018-08-21T03:20:00Z</dcterms:created>
  <dcterms:modified xsi:type="dcterms:W3CDTF">2018-08-21T03:20:00Z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13;#Forms ＆ Fees|87a95720-8126-4013-879b-cf67844ef3a0</vt:lpwstr>
  </property>
  <property fmtid="{D5CDD505-2E9C-101B-9397-08002B2CF9AE}" pid="4" name="DC.Type.DocType (JSMS">
    <vt:lpwstr>71;#Form|cc8e9079-c541-4e2f-a366-14da2b1b1195</vt:lpwstr>
  </property>
</Properties>
</file>